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1" w:rsidRDefault="00096C21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096C21" w:rsidRDefault="00096C21" w:rsidP="0059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МО «Томаринский городской округ» Сахалинской области о характере обращений граждан за 12 месяцев 2022 года</w:t>
      </w:r>
    </w:p>
    <w:p w:rsidR="00096C21" w:rsidRPr="005921F9" w:rsidRDefault="00096C21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C21" w:rsidRDefault="00096C21" w:rsidP="00A4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F9">
        <w:rPr>
          <w:rFonts w:ascii="Times New Roman" w:hAnsi="Times New Roman" w:cs="Times New Roman"/>
          <w:sz w:val="28"/>
          <w:szCs w:val="28"/>
        </w:rPr>
        <w:tab/>
      </w:r>
      <w:r w:rsidRPr="00F66C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году в отдел образования поступило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6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граждан (АППГ-</w:t>
      </w:r>
      <w:r>
        <w:rPr>
          <w:rFonts w:ascii="Times New Roman" w:hAnsi="Times New Roman" w:cs="Times New Roman"/>
          <w:sz w:val="28"/>
          <w:szCs w:val="28"/>
        </w:rPr>
        <w:t>27)</w:t>
      </w:r>
      <w:r w:rsidRPr="00F66C95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F66C9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F66C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96C21" w:rsidRPr="00546289" w:rsidRDefault="00096C21" w:rsidP="005B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95">
        <w:rPr>
          <w:rFonts w:ascii="Times New Roman" w:hAnsi="Times New Roman" w:cs="Times New Roman"/>
          <w:sz w:val="28"/>
          <w:szCs w:val="28"/>
        </w:rPr>
        <w:tab/>
        <w:t xml:space="preserve">Повторные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 и не рассматривались (АППГ-0); </w:t>
      </w:r>
      <w:r w:rsidRPr="00546289">
        <w:rPr>
          <w:rFonts w:ascii="Times New Roman" w:hAnsi="Times New Roman" w:cs="Times New Roman"/>
          <w:sz w:val="28"/>
          <w:szCs w:val="28"/>
        </w:rPr>
        <w:t>жалобы на действия (бездействия) сотрудников отдела образования в анализируемый период в отдел образования МО "Томаринский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50">
        <w:rPr>
          <w:rFonts w:ascii="Times New Roman" w:hAnsi="Times New Roman" w:cs="Times New Roman"/>
          <w:sz w:val="28"/>
          <w:szCs w:val="28"/>
        </w:rPr>
        <w:t>- 1 (</w:t>
      </w:r>
      <w:r>
        <w:rPr>
          <w:rFonts w:ascii="Times New Roman" w:hAnsi="Times New Roman" w:cs="Times New Roman"/>
          <w:sz w:val="28"/>
          <w:szCs w:val="28"/>
        </w:rPr>
        <w:t>АППГ- 3)</w:t>
      </w:r>
      <w:r w:rsidRPr="00546289">
        <w:rPr>
          <w:rFonts w:ascii="Times New Roman" w:hAnsi="Times New Roman" w:cs="Times New Roman"/>
          <w:sz w:val="28"/>
          <w:szCs w:val="28"/>
        </w:rPr>
        <w:t>; коллективных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50">
        <w:rPr>
          <w:rFonts w:ascii="Times New Roman" w:hAnsi="Times New Roman" w:cs="Times New Roman"/>
          <w:sz w:val="28"/>
          <w:szCs w:val="28"/>
        </w:rPr>
        <w:t>- 4 (АППГ</w:t>
      </w:r>
      <w:r>
        <w:rPr>
          <w:rFonts w:ascii="Times New Roman" w:hAnsi="Times New Roman" w:cs="Times New Roman"/>
          <w:sz w:val="28"/>
          <w:szCs w:val="28"/>
        </w:rPr>
        <w:t xml:space="preserve"> - 3); жалоб </w:t>
      </w:r>
      <w:r w:rsidRPr="00726350">
        <w:rPr>
          <w:rFonts w:ascii="Times New Roman" w:hAnsi="Times New Roman" w:cs="Times New Roman"/>
          <w:sz w:val="28"/>
          <w:szCs w:val="28"/>
        </w:rPr>
        <w:t>- 0 (</w:t>
      </w:r>
      <w:r>
        <w:rPr>
          <w:rFonts w:ascii="Times New Roman" w:hAnsi="Times New Roman" w:cs="Times New Roman"/>
          <w:sz w:val="28"/>
          <w:szCs w:val="28"/>
        </w:rPr>
        <w:t>АППГ - 4</w:t>
      </w:r>
      <w:r w:rsidRPr="00546289">
        <w:rPr>
          <w:rFonts w:ascii="Times New Roman" w:hAnsi="Times New Roman" w:cs="Times New Roman"/>
          <w:sz w:val="28"/>
          <w:szCs w:val="28"/>
        </w:rPr>
        <w:t>).</w:t>
      </w:r>
    </w:p>
    <w:p w:rsidR="00096C21" w:rsidRDefault="00096C21" w:rsidP="00F8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1" w:rsidRDefault="00096C21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3"/>
        <w:gridCol w:w="3304"/>
        <w:gridCol w:w="3304"/>
      </w:tblGrid>
      <w:tr w:rsidR="00096C21" w:rsidRPr="008B10D2" w:rsidTr="008B10D2">
        <w:tc>
          <w:tcPr>
            <w:tcW w:w="3303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096C21" w:rsidRPr="008B10D2" w:rsidTr="008B10D2">
        <w:tc>
          <w:tcPr>
            <w:tcW w:w="3303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C21" w:rsidRPr="008B10D2" w:rsidTr="008B10D2">
        <w:tc>
          <w:tcPr>
            <w:tcW w:w="3303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4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96C21" w:rsidRDefault="00096C21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1" w:rsidRDefault="00096C21" w:rsidP="0090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C21" w:rsidRPr="00003798" w:rsidRDefault="00096C21" w:rsidP="0090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2693"/>
        <w:gridCol w:w="2261"/>
      </w:tblGrid>
      <w:tr w:rsidR="00096C21" w:rsidRPr="008B10D2" w:rsidTr="008B10D2">
        <w:tc>
          <w:tcPr>
            <w:tcW w:w="4957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096C21" w:rsidRPr="008B10D2" w:rsidTr="008B10D2">
        <w:tc>
          <w:tcPr>
            <w:tcW w:w="4957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6C21" w:rsidRPr="008B10D2" w:rsidTr="008B10D2">
        <w:tc>
          <w:tcPr>
            <w:tcW w:w="4957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6C21" w:rsidRPr="008B10D2" w:rsidTr="008B10D2">
        <w:tc>
          <w:tcPr>
            <w:tcW w:w="4957" w:type="dxa"/>
          </w:tcPr>
          <w:p w:rsidR="00096C21" w:rsidRPr="008B10D2" w:rsidRDefault="00096C21" w:rsidP="008B1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D2"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1" w:type="dxa"/>
          </w:tcPr>
          <w:p w:rsidR="00096C21" w:rsidRPr="008B10D2" w:rsidRDefault="00096C21" w:rsidP="008B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6C21" w:rsidRDefault="00096C21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1" w:rsidRDefault="00096C21" w:rsidP="00447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обращения подготовлены и направлены своевременно. Удовлетворенных жалоб не имелось. Ответы даны разъяснительного характера.</w:t>
      </w:r>
    </w:p>
    <w:p w:rsidR="00096C21" w:rsidRDefault="00096C21" w:rsidP="0044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граждан показал, что наибольшее количество обращений затрагивают вопросы социального характера:</w:t>
      </w:r>
    </w:p>
    <w:p w:rsidR="00096C21" w:rsidRDefault="00096C21" w:rsidP="0044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защите прав несовершеннолетних;</w:t>
      </w:r>
    </w:p>
    <w:p w:rsidR="00096C21" w:rsidRDefault="00096C21" w:rsidP="0044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оказании содействия в получении необходимых документов.</w:t>
      </w:r>
    </w:p>
    <w:p w:rsidR="00096C21" w:rsidRDefault="00096C21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предоставлении места в детском саду;</w:t>
      </w:r>
    </w:p>
    <w:p w:rsidR="00096C21" w:rsidRDefault="00096C21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работе педагогов;</w:t>
      </w:r>
    </w:p>
    <w:p w:rsidR="00096C21" w:rsidRDefault="00096C21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жилищных правах несовершеннолетних, оставшихся без попечения родителей.</w:t>
      </w:r>
    </w:p>
    <w:p w:rsidR="00096C21" w:rsidRDefault="00096C21" w:rsidP="00BE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Руководителем образования регулярно проводится личный прием граждан.</w:t>
      </w:r>
    </w:p>
    <w:p w:rsidR="00096C21" w:rsidRDefault="00096C21" w:rsidP="00BE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отделом образования освещаются в средствах массовой информации сведения о наиболее важных и значимых событиях, происходящих в сфере образования.</w:t>
      </w:r>
    </w:p>
    <w:p w:rsidR="00096C21" w:rsidRDefault="00096C21" w:rsidP="00BE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средствам телефонной связи организована работа «Горячей линии» по личным вопросам граждан.</w:t>
      </w:r>
      <w:r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21" w:rsidRPr="008C4086" w:rsidRDefault="00096C21" w:rsidP="00BE7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аппаратных совещаниях ежемесячно рассматривается вопрос о соблюдении требований о полном и своевременном рассмотрении обращений граждан; ежеквартально о состоянии работы с обращениями граждан, поступившими в отдел образования.</w:t>
      </w:r>
    </w:p>
    <w:p w:rsidR="00096C21" w:rsidRDefault="00096C21" w:rsidP="00BE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анализа работы с обращениями граждан используются в дальнейшей работе по направлениям деятельности.</w:t>
      </w:r>
    </w:p>
    <w:p w:rsidR="00096C21" w:rsidRDefault="00096C21" w:rsidP="00041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2022 года разработаны и приняты нормативно правовые акты об организации питания в муниципальных образовательных организациях, о внесении изменений в административный регламент и др.</w:t>
      </w:r>
    </w:p>
    <w:sectPr w:rsidR="00096C21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F8B"/>
    <w:rsid w:val="00003798"/>
    <w:rsid w:val="00012DB9"/>
    <w:rsid w:val="00023658"/>
    <w:rsid w:val="00041521"/>
    <w:rsid w:val="0004367D"/>
    <w:rsid w:val="0004774A"/>
    <w:rsid w:val="000511AD"/>
    <w:rsid w:val="00070272"/>
    <w:rsid w:val="000838F5"/>
    <w:rsid w:val="00096C21"/>
    <w:rsid w:val="00142729"/>
    <w:rsid w:val="0018679E"/>
    <w:rsid w:val="001972E7"/>
    <w:rsid w:val="00197809"/>
    <w:rsid w:val="001A3615"/>
    <w:rsid w:val="001A3AED"/>
    <w:rsid w:val="001B5010"/>
    <w:rsid w:val="001B524E"/>
    <w:rsid w:val="001F1A23"/>
    <w:rsid w:val="001F30B1"/>
    <w:rsid w:val="00203CE6"/>
    <w:rsid w:val="0021105D"/>
    <w:rsid w:val="00215A9F"/>
    <w:rsid w:val="00231A2F"/>
    <w:rsid w:val="00264EC7"/>
    <w:rsid w:val="00272C3A"/>
    <w:rsid w:val="002823A9"/>
    <w:rsid w:val="002D0191"/>
    <w:rsid w:val="002E1CBB"/>
    <w:rsid w:val="002E7DD8"/>
    <w:rsid w:val="003070D6"/>
    <w:rsid w:val="00332B1A"/>
    <w:rsid w:val="003347B5"/>
    <w:rsid w:val="00395C90"/>
    <w:rsid w:val="003C2AA5"/>
    <w:rsid w:val="003E32F5"/>
    <w:rsid w:val="00406A2F"/>
    <w:rsid w:val="00407E34"/>
    <w:rsid w:val="00421494"/>
    <w:rsid w:val="004325DF"/>
    <w:rsid w:val="00447930"/>
    <w:rsid w:val="004C38D2"/>
    <w:rsid w:val="00540FB2"/>
    <w:rsid w:val="00541715"/>
    <w:rsid w:val="00546289"/>
    <w:rsid w:val="00550C04"/>
    <w:rsid w:val="005734FF"/>
    <w:rsid w:val="00577291"/>
    <w:rsid w:val="005921F9"/>
    <w:rsid w:val="005955DF"/>
    <w:rsid w:val="00596720"/>
    <w:rsid w:val="005974CD"/>
    <w:rsid w:val="005A3E81"/>
    <w:rsid w:val="005B16BD"/>
    <w:rsid w:val="005F4458"/>
    <w:rsid w:val="00603D66"/>
    <w:rsid w:val="006067B2"/>
    <w:rsid w:val="0061236A"/>
    <w:rsid w:val="00621392"/>
    <w:rsid w:val="00647707"/>
    <w:rsid w:val="00653AB1"/>
    <w:rsid w:val="00677B66"/>
    <w:rsid w:val="0069202B"/>
    <w:rsid w:val="00695265"/>
    <w:rsid w:val="006972F1"/>
    <w:rsid w:val="006B61EA"/>
    <w:rsid w:val="006C1232"/>
    <w:rsid w:val="006C55C7"/>
    <w:rsid w:val="006D3A66"/>
    <w:rsid w:val="006E5071"/>
    <w:rsid w:val="006F10EE"/>
    <w:rsid w:val="006F29C6"/>
    <w:rsid w:val="006F2AF7"/>
    <w:rsid w:val="007017CA"/>
    <w:rsid w:val="00726350"/>
    <w:rsid w:val="00742315"/>
    <w:rsid w:val="00780DDE"/>
    <w:rsid w:val="007B663A"/>
    <w:rsid w:val="007D0C8A"/>
    <w:rsid w:val="007E1D9B"/>
    <w:rsid w:val="007F3419"/>
    <w:rsid w:val="007F5C02"/>
    <w:rsid w:val="0084144B"/>
    <w:rsid w:val="00863B11"/>
    <w:rsid w:val="00897F4A"/>
    <w:rsid w:val="008A3F58"/>
    <w:rsid w:val="008B10D2"/>
    <w:rsid w:val="008C4086"/>
    <w:rsid w:val="008D1DB6"/>
    <w:rsid w:val="008D2DEC"/>
    <w:rsid w:val="009042F3"/>
    <w:rsid w:val="00904CDC"/>
    <w:rsid w:val="00905636"/>
    <w:rsid w:val="00960CCC"/>
    <w:rsid w:val="009631FE"/>
    <w:rsid w:val="00971354"/>
    <w:rsid w:val="00983419"/>
    <w:rsid w:val="00985BAB"/>
    <w:rsid w:val="009B43B1"/>
    <w:rsid w:val="009B7A54"/>
    <w:rsid w:val="00A01C08"/>
    <w:rsid w:val="00A4393D"/>
    <w:rsid w:val="00A43D4D"/>
    <w:rsid w:val="00A60AF0"/>
    <w:rsid w:val="00A651B6"/>
    <w:rsid w:val="00A72DEF"/>
    <w:rsid w:val="00AA1FD6"/>
    <w:rsid w:val="00AB5377"/>
    <w:rsid w:val="00B063BD"/>
    <w:rsid w:val="00B11DEA"/>
    <w:rsid w:val="00B15EDD"/>
    <w:rsid w:val="00B65179"/>
    <w:rsid w:val="00B91AD8"/>
    <w:rsid w:val="00B92C07"/>
    <w:rsid w:val="00BB0A62"/>
    <w:rsid w:val="00BB2D45"/>
    <w:rsid w:val="00BC7C31"/>
    <w:rsid w:val="00BD5836"/>
    <w:rsid w:val="00BE5156"/>
    <w:rsid w:val="00BE7FBE"/>
    <w:rsid w:val="00C32D27"/>
    <w:rsid w:val="00C64A50"/>
    <w:rsid w:val="00C64BC0"/>
    <w:rsid w:val="00C6603E"/>
    <w:rsid w:val="00C70D36"/>
    <w:rsid w:val="00C80B93"/>
    <w:rsid w:val="00C95F7E"/>
    <w:rsid w:val="00CE02F6"/>
    <w:rsid w:val="00CE7A58"/>
    <w:rsid w:val="00CF7A50"/>
    <w:rsid w:val="00D00A01"/>
    <w:rsid w:val="00D03409"/>
    <w:rsid w:val="00D15C9E"/>
    <w:rsid w:val="00D6726C"/>
    <w:rsid w:val="00DA2517"/>
    <w:rsid w:val="00DB5656"/>
    <w:rsid w:val="00DC3DAA"/>
    <w:rsid w:val="00DE134A"/>
    <w:rsid w:val="00DE37E0"/>
    <w:rsid w:val="00E23A06"/>
    <w:rsid w:val="00E33A20"/>
    <w:rsid w:val="00E72C42"/>
    <w:rsid w:val="00E83755"/>
    <w:rsid w:val="00E951B5"/>
    <w:rsid w:val="00EB4C3F"/>
    <w:rsid w:val="00ED4A43"/>
    <w:rsid w:val="00F112BF"/>
    <w:rsid w:val="00F212C5"/>
    <w:rsid w:val="00F546AD"/>
    <w:rsid w:val="00F65F0E"/>
    <w:rsid w:val="00F66C95"/>
    <w:rsid w:val="00F84A93"/>
    <w:rsid w:val="00F877D3"/>
    <w:rsid w:val="00F92AA0"/>
    <w:rsid w:val="00F9681E"/>
    <w:rsid w:val="00FB6691"/>
    <w:rsid w:val="00FC2F8B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F0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2F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42729"/>
    <w:pPr>
      <w:autoSpaceDE w:val="0"/>
      <w:autoSpaceDN w:val="0"/>
      <w:adjustRightInd w:val="0"/>
    </w:pPr>
    <w:rPr>
      <w:rFonts w:ascii="Arial" w:hAnsi="Arial"/>
      <w:b/>
      <w:bCs/>
      <w:sz w:val="20"/>
      <w:szCs w:val="20"/>
      <w:lang w:eastAsia="en-US"/>
    </w:rPr>
  </w:style>
  <w:style w:type="character" w:customStyle="1" w:styleId="bt1br">
    <w:name w:val="bt1br"/>
    <w:basedOn w:val="DefaultParagraphFont"/>
    <w:uiPriority w:val="99"/>
    <w:rsid w:val="00BE7FBE"/>
    <w:rPr>
      <w:rFonts w:cs="Times New Roman"/>
    </w:rPr>
  </w:style>
  <w:style w:type="character" w:customStyle="1" w:styleId="6">
    <w:name w:val="Основной текст (6)"/>
    <w:basedOn w:val="DefaultParagraphFont"/>
    <w:uiPriority w:val="99"/>
    <w:rsid w:val="00BE7FBE"/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Comp1</cp:lastModifiedBy>
  <cp:revision>35</cp:revision>
  <cp:lastPrinted>2023-01-12T03:55:00Z</cp:lastPrinted>
  <dcterms:created xsi:type="dcterms:W3CDTF">2021-01-12T03:10:00Z</dcterms:created>
  <dcterms:modified xsi:type="dcterms:W3CDTF">2023-01-12T03:56:00Z</dcterms:modified>
</cp:coreProperties>
</file>